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49ECD7FD" w14:textId="77777777" w:rsidR="00FD39C8" w:rsidRPr="00FD39C8" w:rsidRDefault="00FD39C8" w:rsidP="00FD39C8">
      <w:pPr>
        <w:rPr>
          <w:rFonts w:ascii="Times" w:hAnsi="Times" w:cs="Times"/>
          <w:b/>
          <w:bCs/>
        </w:rPr>
      </w:pPr>
      <w:r w:rsidRPr="00FD39C8">
        <w:rPr>
          <w:rFonts w:ascii="Times" w:hAnsi="Times" w:cs="Times"/>
          <w:b/>
          <w:bCs/>
        </w:rPr>
        <w:t>Limited Purpose Health Care Flexible Spending Arrangement – Minimum Election Requirement</w:t>
      </w:r>
    </w:p>
    <w:p w14:paraId="1E26E9C4" w14:textId="77777777" w:rsidR="00FD39C8" w:rsidRPr="00FD39C8" w:rsidRDefault="00FD39C8" w:rsidP="00FD39C8">
      <w:pPr>
        <w:rPr>
          <w:rFonts w:ascii="Times" w:hAnsi="Times" w:cs="Times"/>
        </w:rPr>
      </w:pPr>
    </w:p>
    <w:p w14:paraId="13411638" w14:textId="55E2CA69" w:rsidR="00F8050E" w:rsidRPr="00FD39C8" w:rsidRDefault="00FD39C8" w:rsidP="00FD39C8">
      <w:pPr>
        <w:tabs>
          <w:tab w:val="left" w:pos="547"/>
          <w:tab w:val="left" w:pos="907"/>
          <w:tab w:val="left" w:pos="1440"/>
        </w:tabs>
        <w:rPr>
          <w:rFonts w:ascii="Times" w:hAnsi="Times" w:cs="Times"/>
        </w:rPr>
      </w:pPr>
      <w:r w:rsidRPr="00FD39C8">
        <w:rPr>
          <w:rFonts w:ascii="Times" w:hAnsi="Times" w:cs="Times"/>
        </w:rPr>
        <w:t xml:space="preserve">Effective for the Plan Year beginning on </w:t>
      </w:r>
      <w:proofErr w:type="spellStart"/>
      <w:r w:rsidRPr="00FD39C8">
        <w:rPr>
          <w:rFonts w:ascii="Times" w:hAnsi="Times" w:cs="Times"/>
          <w:color w:val="FF0000"/>
        </w:rPr>
        <w:t>EffDate</w:t>
      </w:r>
      <w:proofErr w:type="spellEnd"/>
      <w:r w:rsidRPr="00FD39C8">
        <w:rPr>
          <w:rFonts w:ascii="Times" w:hAnsi="Times" w:cs="Times"/>
          <w:color w:val="FF0000"/>
        </w:rPr>
        <w:t xml:space="preserve"> </w:t>
      </w:r>
      <w:r w:rsidRPr="00FD39C8">
        <w:rPr>
          <w:rFonts w:ascii="Times" w:hAnsi="Times" w:cs="Times"/>
        </w:rPr>
        <w:t>and each Plan Year thereafter unless amended otherwise—the Plan shall implement a minimum election requirement.  The minimum election to participant in the Limited Purpose Health Care Flexible Spending Arrangement is $</w:t>
      </w:r>
      <w:proofErr w:type="spellStart"/>
      <w:r w:rsidRPr="00FD39C8">
        <w:rPr>
          <w:rFonts w:ascii="Times" w:hAnsi="Times" w:cs="Times"/>
          <w:color w:val="FF0000"/>
        </w:rPr>
        <w:t>MinElect</w:t>
      </w:r>
      <w:proofErr w:type="spellEnd"/>
      <w:r w:rsidRPr="00FD39C8">
        <w:rPr>
          <w:rFonts w:ascii="Times" w:hAnsi="Times" w:cs="Times"/>
        </w:rPr>
        <w:t>.  Any election below such amount shall not be effective.</w:t>
      </w:r>
    </w:p>
    <w:p w14:paraId="2783F761" w14:textId="0CB60342" w:rsidR="00F8050E" w:rsidRDefault="00F8050E" w:rsidP="00ED609A">
      <w:pPr>
        <w:tabs>
          <w:tab w:val="left" w:pos="547"/>
          <w:tab w:val="left" w:pos="907"/>
          <w:tab w:val="left" w:pos="1440"/>
        </w:tabs>
        <w:rPr>
          <w:rFonts w:ascii="Times" w:hAnsi="Times" w:cs="Times"/>
        </w:rPr>
      </w:pPr>
    </w:p>
    <w:p w14:paraId="3DA7A53D" w14:textId="4B3520E7" w:rsidR="00F8050E" w:rsidRDefault="00F8050E" w:rsidP="00ED609A">
      <w:pPr>
        <w:tabs>
          <w:tab w:val="left" w:pos="547"/>
          <w:tab w:val="left" w:pos="907"/>
          <w:tab w:val="left" w:pos="1440"/>
        </w:tabs>
        <w:rPr>
          <w:rFonts w:ascii="Times" w:hAnsi="Times" w:cs="Times"/>
        </w:rPr>
      </w:pPr>
    </w:p>
    <w:p w14:paraId="503C2924" w14:textId="03F7F16F" w:rsidR="00FD39C8" w:rsidRDefault="00FD39C8" w:rsidP="00ED609A">
      <w:pPr>
        <w:tabs>
          <w:tab w:val="left" w:pos="547"/>
          <w:tab w:val="left" w:pos="907"/>
          <w:tab w:val="left" w:pos="1440"/>
        </w:tabs>
        <w:rPr>
          <w:rFonts w:ascii="Times" w:hAnsi="Times" w:cs="Times"/>
        </w:rPr>
      </w:pPr>
    </w:p>
    <w:p w14:paraId="59F5EFB0" w14:textId="4AF90DE6" w:rsidR="00FD39C8" w:rsidRDefault="00FD39C8" w:rsidP="00ED609A">
      <w:pPr>
        <w:tabs>
          <w:tab w:val="left" w:pos="547"/>
          <w:tab w:val="left" w:pos="907"/>
          <w:tab w:val="left" w:pos="1440"/>
        </w:tabs>
        <w:rPr>
          <w:rFonts w:ascii="Times" w:hAnsi="Times" w:cs="Times"/>
        </w:rPr>
      </w:pPr>
    </w:p>
    <w:p w14:paraId="4F971E06" w14:textId="7367B47A" w:rsidR="00FD39C8" w:rsidRDefault="00FD39C8" w:rsidP="00ED609A">
      <w:pPr>
        <w:tabs>
          <w:tab w:val="left" w:pos="547"/>
          <w:tab w:val="left" w:pos="907"/>
          <w:tab w:val="left" w:pos="1440"/>
        </w:tabs>
        <w:rPr>
          <w:rFonts w:ascii="Times" w:hAnsi="Times" w:cs="Times"/>
        </w:rPr>
      </w:pPr>
    </w:p>
    <w:p w14:paraId="6C83A687" w14:textId="11986CC7" w:rsidR="00FD39C8" w:rsidRDefault="00FD39C8" w:rsidP="00ED609A">
      <w:pPr>
        <w:tabs>
          <w:tab w:val="left" w:pos="547"/>
          <w:tab w:val="left" w:pos="907"/>
          <w:tab w:val="left" w:pos="1440"/>
        </w:tabs>
        <w:rPr>
          <w:rFonts w:ascii="Times" w:hAnsi="Times" w:cs="Times"/>
        </w:rPr>
      </w:pPr>
    </w:p>
    <w:p w14:paraId="1F91B8C8" w14:textId="77777777" w:rsidR="00FD39C8" w:rsidRDefault="00FD39C8"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04B87675" w14:textId="77777777" w:rsidR="00FD39C8" w:rsidRDefault="00FD39C8" w:rsidP="00FD39C8">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33A51DE1" w14:textId="77777777" w:rsidR="00FD39C8" w:rsidRDefault="00FD39C8" w:rsidP="00FD39C8">
      <w:pPr>
        <w:tabs>
          <w:tab w:val="left" w:pos="547"/>
          <w:tab w:val="left" w:pos="907"/>
          <w:tab w:val="left" w:pos="1440"/>
        </w:tabs>
        <w:rPr>
          <w:rFonts w:ascii="Times" w:hAnsi="Times" w:cs="Times"/>
        </w:rPr>
      </w:pPr>
    </w:p>
    <w:p w14:paraId="6077FD21" w14:textId="77777777" w:rsidR="00FD39C8" w:rsidRDefault="00FD39C8" w:rsidP="00FD39C8">
      <w:pPr>
        <w:tabs>
          <w:tab w:val="left" w:pos="547"/>
          <w:tab w:val="left" w:pos="907"/>
          <w:tab w:val="left" w:pos="1440"/>
        </w:tabs>
        <w:rPr>
          <w:rFonts w:ascii="Times" w:hAnsi="Times" w:cs="Times"/>
        </w:rPr>
      </w:pPr>
      <w:r>
        <w:rPr>
          <w:rFonts w:ascii="Times" w:hAnsi="Times" w:cs="Times"/>
        </w:rPr>
        <w:t>Name of Employer:</w:t>
      </w:r>
    </w:p>
    <w:p w14:paraId="7636C442" w14:textId="77777777" w:rsidR="00FD39C8" w:rsidRDefault="00FD39C8" w:rsidP="00FD39C8">
      <w:pPr>
        <w:tabs>
          <w:tab w:val="left" w:pos="547"/>
          <w:tab w:val="left" w:pos="907"/>
          <w:tab w:val="left" w:pos="1440"/>
        </w:tabs>
        <w:rPr>
          <w:rFonts w:ascii="Times" w:hAnsi="Times" w:cs="Times"/>
        </w:rPr>
      </w:pPr>
    </w:p>
    <w:p w14:paraId="2E14200C" w14:textId="77777777" w:rsidR="00FD39C8" w:rsidRDefault="00FD39C8" w:rsidP="00FD39C8">
      <w:pPr>
        <w:tabs>
          <w:tab w:val="left" w:pos="547"/>
          <w:tab w:val="left" w:pos="907"/>
          <w:tab w:val="left" w:pos="1440"/>
        </w:tabs>
        <w:rPr>
          <w:rFonts w:ascii="Times" w:hAnsi="Times" w:cs="Times"/>
        </w:rPr>
      </w:pPr>
      <w:r>
        <w:rPr>
          <w:rFonts w:ascii="Times" w:hAnsi="Times" w:cs="Times"/>
        </w:rPr>
        <w:t>________________________________________</w:t>
      </w:r>
    </w:p>
    <w:p w14:paraId="551E40CD" w14:textId="77777777" w:rsidR="00FD39C8" w:rsidRDefault="00FD39C8" w:rsidP="00FD39C8">
      <w:pPr>
        <w:tabs>
          <w:tab w:val="left" w:pos="547"/>
          <w:tab w:val="left" w:pos="907"/>
          <w:tab w:val="left" w:pos="1440"/>
        </w:tabs>
        <w:rPr>
          <w:rFonts w:ascii="Times" w:hAnsi="Times" w:cs="Times"/>
        </w:rPr>
      </w:pPr>
    </w:p>
    <w:p w14:paraId="04A8ED84" w14:textId="77777777" w:rsidR="00FD39C8" w:rsidRDefault="00FD39C8" w:rsidP="00FD39C8">
      <w:pPr>
        <w:tabs>
          <w:tab w:val="left" w:pos="547"/>
          <w:tab w:val="left" w:pos="907"/>
          <w:tab w:val="left" w:pos="1440"/>
        </w:tabs>
        <w:rPr>
          <w:rFonts w:ascii="Times" w:hAnsi="Times" w:cs="Times"/>
        </w:rPr>
      </w:pPr>
    </w:p>
    <w:p w14:paraId="5FAC89CA" w14:textId="77777777" w:rsidR="00FD39C8" w:rsidRDefault="00FD39C8" w:rsidP="00FD39C8">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792EE3FE" w14:textId="77777777" w:rsidR="00FD39C8" w:rsidRDefault="00FD39C8" w:rsidP="00FD39C8">
      <w:pPr>
        <w:tabs>
          <w:tab w:val="left" w:pos="547"/>
          <w:tab w:val="left" w:pos="907"/>
          <w:tab w:val="left" w:pos="1440"/>
        </w:tabs>
        <w:rPr>
          <w:rFonts w:ascii="Times" w:hAnsi="Times" w:cs="Times"/>
        </w:rPr>
      </w:pPr>
    </w:p>
    <w:p w14:paraId="16ED90C5" w14:textId="77777777" w:rsidR="00FD39C8" w:rsidRDefault="00FD39C8" w:rsidP="00FD39C8">
      <w:pPr>
        <w:tabs>
          <w:tab w:val="left" w:pos="547"/>
          <w:tab w:val="left" w:pos="907"/>
          <w:tab w:val="left" w:pos="1440"/>
        </w:tabs>
        <w:rPr>
          <w:rFonts w:ascii="Times" w:hAnsi="Times" w:cs="Times"/>
        </w:rPr>
      </w:pPr>
    </w:p>
    <w:p w14:paraId="32D79508" w14:textId="77777777" w:rsidR="00FD39C8" w:rsidRDefault="00FD39C8" w:rsidP="00FD39C8">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1228A4A3" w14:textId="71CDF18C" w:rsidR="00B1209C" w:rsidRDefault="00B1209C" w:rsidP="00ED609A">
      <w:pPr>
        <w:tabs>
          <w:tab w:val="left" w:pos="547"/>
          <w:tab w:val="left" w:pos="907"/>
          <w:tab w:val="left" w:pos="1440"/>
        </w:tabs>
        <w:rPr>
          <w:rFonts w:ascii="Times" w:hAnsi="Times" w:cs="Times"/>
          <w:spacing w:val="-2"/>
        </w:rPr>
      </w:pPr>
    </w:p>
    <w:p w14:paraId="589D4894" w14:textId="77777777" w:rsidR="00CF54FE" w:rsidRDefault="00CF54FE" w:rsidP="00ED609A">
      <w:pPr>
        <w:tabs>
          <w:tab w:val="left" w:pos="547"/>
          <w:tab w:val="left" w:pos="907"/>
          <w:tab w:val="left" w:pos="1440"/>
        </w:tabs>
        <w:rPr>
          <w:rFonts w:ascii="Times" w:hAnsi="Times" w:cs="Times"/>
          <w:spacing w:val="-2"/>
        </w:rPr>
      </w:pPr>
    </w:p>
    <w:p w14:paraId="12902A5D" w14:textId="77777777" w:rsidR="00CF54FE" w:rsidRDefault="00CF54FE" w:rsidP="00ED609A">
      <w:pPr>
        <w:tabs>
          <w:tab w:val="left" w:pos="547"/>
          <w:tab w:val="left" w:pos="907"/>
          <w:tab w:val="left" w:pos="1440"/>
        </w:tabs>
        <w:rPr>
          <w:rFonts w:ascii="Times" w:hAnsi="Times" w:cs="Times"/>
          <w:spacing w:val="-2"/>
        </w:rPr>
      </w:pPr>
    </w:p>
    <w:p w14:paraId="42B2AFC9" w14:textId="77777777" w:rsidR="00CF54FE" w:rsidRDefault="00CF54FE" w:rsidP="00ED609A">
      <w:pPr>
        <w:tabs>
          <w:tab w:val="left" w:pos="547"/>
          <w:tab w:val="left" w:pos="907"/>
          <w:tab w:val="left" w:pos="1440"/>
        </w:tabs>
        <w:rPr>
          <w:rFonts w:ascii="Times" w:hAnsi="Times" w:cs="Times"/>
          <w:spacing w:val="-2"/>
        </w:rPr>
      </w:pPr>
    </w:p>
    <w:p w14:paraId="336EDBBC" w14:textId="7262934C" w:rsidR="00CF54FE" w:rsidRDefault="00CF54FE" w:rsidP="00ED609A">
      <w:pPr>
        <w:tabs>
          <w:tab w:val="left" w:pos="547"/>
          <w:tab w:val="left" w:pos="907"/>
          <w:tab w:val="left" w:pos="1440"/>
        </w:tabs>
        <w:rPr>
          <w:rFonts w:ascii="Times" w:hAnsi="Times" w:cs="Times"/>
          <w:spacing w:val="-2"/>
        </w:rPr>
      </w:pPr>
    </w:p>
    <w:p w14:paraId="4AB9BC20" w14:textId="77777777" w:rsidR="00087268" w:rsidRDefault="00087268" w:rsidP="00ED609A">
      <w:pPr>
        <w:tabs>
          <w:tab w:val="left" w:pos="547"/>
          <w:tab w:val="left" w:pos="907"/>
          <w:tab w:val="left" w:pos="1440"/>
        </w:tabs>
        <w:rPr>
          <w:rFonts w:ascii="Times" w:hAnsi="Times" w:cs="Times"/>
          <w:spacing w:val="-2"/>
        </w:rPr>
      </w:pPr>
    </w:p>
    <w:p w14:paraId="2DEF78E4" w14:textId="77777777" w:rsidR="00CF54FE" w:rsidRDefault="00CF54FE" w:rsidP="00ED609A">
      <w:pPr>
        <w:tabs>
          <w:tab w:val="left" w:pos="547"/>
          <w:tab w:val="left" w:pos="907"/>
          <w:tab w:val="left" w:pos="1440"/>
        </w:tabs>
        <w:rPr>
          <w:rFonts w:ascii="Times" w:hAnsi="Times" w:cs="Times"/>
          <w:spacing w:val="-2"/>
        </w:rPr>
      </w:pPr>
    </w:p>
    <w:p w14:paraId="55F25186" w14:textId="77777777" w:rsidR="00CF54FE" w:rsidRDefault="00CF54FE" w:rsidP="00ED609A">
      <w:pPr>
        <w:tabs>
          <w:tab w:val="left" w:pos="547"/>
          <w:tab w:val="left" w:pos="907"/>
          <w:tab w:val="left" w:pos="1440"/>
        </w:tabs>
        <w:rPr>
          <w:rFonts w:ascii="Times" w:hAnsi="Times" w:cs="Times"/>
          <w:spacing w:val="-2"/>
        </w:rPr>
      </w:pPr>
    </w:p>
    <w:p w14:paraId="028ED3C3" w14:textId="56FD7EB2" w:rsidR="00CF54FE" w:rsidRPr="00C05604" w:rsidRDefault="00CF54FE" w:rsidP="00ED609A">
      <w:pPr>
        <w:tabs>
          <w:tab w:val="left" w:pos="547"/>
          <w:tab w:val="left" w:pos="907"/>
          <w:tab w:val="left" w:pos="1440"/>
        </w:tabs>
        <w:rPr>
          <w:rFonts w:ascii="Times" w:hAnsi="Times" w:cs="Times"/>
          <w:spacing w:val="-2"/>
        </w:rPr>
        <w:sectPr w:rsidR="00CF54FE"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15E44135" w:rsidR="001E0C9D" w:rsidRPr="00C05604" w:rsidRDefault="001E0C9D" w:rsidP="002F40BC">
      <w:pPr>
        <w:widowControl/>
        <w:rPr>
          <w:rFonts w:ascii="Times" w:hAnsi="Times" w:cs="Times"/>
          <w:b/>
          <w:bCs/>
        </w:rPr>
      </w:pP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w:t>
      </w:r>
      <w:proofErr w:type="gramStart"/>
      <w:r w:rsidRPr="00C05604">
        <w:rPr>
          <w:rFonts w:ascii="Times" w:hAnsi="Times" w:cs="Times"/>
        </w:rPr>
        <w:t>hereof;</w:t>
      </w:r>
      <w:proofErr w:type="gramEnd"/>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5E99259B" w14:textId="26204E39" w:rsidR="00DE37AA" w:rsidRPr="00C05604" w:rsidRDefault="00DE37AA" w:rsidP="00DE37AA">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3444A598" w14:textId="77777777" w:rsidR="00DE37AA" w:rsidRPr="00C05604" w:rsidRDefault="00DE37AA" w:rsidP="00DE37AA">
      <w:pPr>
        <w:tabs>
          <w:tab w:val="left" w:pos="547"/>
          <w:tab w:val="left" w:pos="907"/>
          <w:tab w:val="left" w:pos="1440"/>
        </w:tabs>
        <w:ind w:left="547" w:hanging="547"/>
        <w:rPr>
          <w:rFonts w:ascii="Times" w:hAnsi="Times" w:cs="Times"/>
        </w:rPr>
      </w:pPr>
    </w:p>
    <w:p w14:paraId="48917C7A" w14:textId="053D0B9A" w:rsidR="00DE37AA" w:rsidRPr="00C05604" w:rsidRDefault="00DE37AA" w:rsidP="00DE37AA">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1061405F" w14:textId="77777777" w:rsidR="00DE37AA" w:rsidRPr="00C05604" w:rsidRDefault="00DE37AA" w:rsidP="00DE37AA">
      <w:pPr>
        <w:tabs>
          <w:tab w:val="left" w:pos="547"/>
          <w:tab w:val="left" w:pos="907"/>
          <w:tab w:val="left" w:pos="1440"/>
        </w:tabs>
        <w:ind w:left="547" w:hanging="547"/>
        <w:rPr>
          <w:rFonts w:ascii="Times" w:hAnsi="Times" w:cs="Times"/>
          <w:b/>
        </w:rPr>
      </w:pPr>
    </w:p>
    <w:p w14:paraId="3A2EA2AE" w14:textId="77777777" w:rsidR="00FD39C8" w:rsidRPr="00FD39C8" w:rsidRDefault="00FD39C8" w:rsidP="00FD39C8">
      <w:pPr>
        <w:rPr>
          <w:rFonts w:ascii="Times" w:hAnsi="Times" w:cs="Times"/>
          <w:b/>
          <w:bCs/>
        </w:rPr>
      </w:pPr>
      <w:r w:rsidRPr="00FD39C8">
        <w:rPr>
          <w:rFonts w:ascii="Times" w:hAnsi="Times" w:cs="Times"/>
          <w:b/>
          <w:bCs/>
        </w:rPr>
        <w:t>Limited Purpose Health Care Flexible Spending Arrangement – Minimum Election Requirement</w:t>
      </w:r>
    </w:p>
    <w:p w14:paraId="2A23C1A8" w14:textId="77777777" w:rsidR="00FD39C8" w:rsidRPr="00FD39C8" w:rsidRDefault="00FD39C8" w:rsidP="00FD39C8">
      <w:pPr>
        <w:rPr>
          <w:rFonts w:ascii="Times" w:hAnsi="Times" w:cs="Times"/>
        </w:rPr>
      </w:pPr>
    </w:p>
    <w:p w14:paraId="38C918B5" w14:textId="77777777" w:rsidR="00FD39C8" w:rsidRPr="00FD39C8" w:rsidRDefault="00FD39C8" w:rsidP="00FD39C8">
      <w:pPr>
        <w:tabs>
          <w:tab w:val="left" w:pos="547"/>
          <w:tab w:val="left" w:pos="907"/>
          <w:tab w:val="left" w:pos="1440"/>
        </w:tabs>
        <w:rPr>
          <w:rFonts w:ascii="Times" w:hAnsi="Times" w:cs="Times"/>
        </w:rPr>
      </w:pPr>
      <w:r w:rsidRPr="00FD39C8">
        <w:rPr>
          <w:rFonts w:ascii="Times" w:hAnsi="Times" w:cs="Times"/>
        </w:rPr>
        <w:t xml:space="preserve">Effective for the Plan Year beginning on </w:t>
      </w:r>
      <w:proofErr w:type="spellStart"/>
      <w:r w:rsidRPr="00FD39C8">
        <w:rPr>
          <w:rFonts w:ascii="Times" w:hAnsi="Times" w:cs="Times"/>
          <w:color w:val="FF0000"/>
        </w:rPr>
        <w:t>EffDate</w:t>
      </w:r>
      <w:proofErr w:type="spellEnd"/>
      <w:r w:rsidRPr="00FD39C8">
        <w:rPr>
          <w:rFonts w:ascii="Times" w:hAnsi="Times" w:cs="Times"/>
          <w:color w:val="FF0000"/>
        </w:rPr>
        <w:t xml:space="preserve"> </w:t>
      </w:r>
      <w:r w:rsidRPr="00FD39C8">
        <w:rPr>
          <w:rFonts w:ascii="Times" w:hAnsi="Times" w:cs="Times"/>
        </w:rPr>
        <w:t>and each Plan Year thereafter unless amended otherwise—the Plan shall implement a minimum election requirement.  The minimum election to participant in the Limited Purpose Health Care Flexible Spending Arrangement is $</w:t>
      </w:r>
      <w:proofErr w:type="spellStart"/>
      <w:r w:rsidRPr="00FD39C8">
        <w:rPr>
          <w:rFonts w:ascii="Times" w:hAnsi="Times" w:cs="Times"/>
          <w:color w:val="FF0000"/>
        </w:rPr>
        <w:t>MinElect</w:t>
      </w:r>
      <w:proofErr w:type="spellEnd"/>
      <w:r w:rsidRPr="00FD39C8">
        <w:rPr>
          <w:rFonts w:ascii="Times" w:hAnsi="Times" w:cs="Times"/>
        </w:rPr>
        <w:t>.  Any election below such amount shall not be effective.</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87268"/>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96928"/>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4896"/>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D71B2"/>
    <w:rsid w:val="00CE5FFB"/>
    <w:rsid w:val="00CF54FE"/>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37AA"/>
    <w:rsid w:val="00DE443B"/>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8050E"/>
    <w:rsid w:val="00F913DF"/>
    <w:rsid w:val="00F93FFD"/>
    <w:rsid w:val="00FB1999"/>
    <w:rsid w:val="00FC1D26"/>
    <w:rsid w:val="00FD39C8"/>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4svr\data\Backups\RRosales\Compliance\Plan%20Docs\Plan%20Amendment%20Master%20Template%2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Amendment Master Template (7).dotx</Template>
  <TotalTime>0</TotalTime>
  <Pages>3</Pages>
  <Words>534</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4</cp:revision>
  <cp:lastPrinted>2021-06-04T18:10:00Z</cp:lastPrinted>
  <dcterms:created xsi:type="dcterms:W3CDTF">2022-05-25T17:28:00Z</dcterms:created>
  <dcterms:modified xsi:type="dcterms:W3CDTF">2022-08-11T23:11:00Z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